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7C" w:rsidRDefault="001B7F7C" w:rsidP="000D611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1B7F7C" w:rsidRDefault="001B7F7C" w:rsidP="007A1E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1B7F7C" w:rsidRPr="00721068" w:rsidRDefault="001B7F7C" w:rsidP="007210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                                           </w:t>
      </w:r>
      <w:r w:rsidRPr="0072106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AL DIRIGENTE RESPONSABILE DEL</w:t>
      </w:r>
    </w:p>
    <w:p w:rsidR="001B7F7C" w:rsidRPr="00721068" w:rsidRDefault="001B7F7C" w:rsidP="000D611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721068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SETTORE TERRITORIO E SERVIZI TECNICI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721068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  <w:lang w:eastAsia="it-IT"/>
        </w:rPr>
      </w:pPr>
      <w:r w:rsidRPr="00721068">
        <w:rPr>
          <w:rFonts w:ascii="Tahoma" w:hAnsi="Tahoma" w:cs="Tahoma"/>
          <w:b/>
          <w:bCs/>
          <w:color w:val="000000"/>
          <w:sz w:val="32"/>
          <w:szCs w:val="32"/>
          <w:lang w:eastAsia="it-IT"/>
        </w:rPr>
        <w:t>RICHIESTA DI ACCESSO AGLI ATTI</w:t>
      </w:r>
    </w:p>
    <w:p w:rsidR="001B7F7C" w:rsidRPr="00104AD6" w:rsidRDefault="001B7F7C" w:rsidP="00303C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04AD6">
        <w:rPr>
          <w:rFonts w:ascii="Tahoma" w:hAnsi="Tahoma" w:cs="Tahoma"/>
          <w:color w:val="000000"/>
          <w:sz w:val="20"/>
          <w:szCs w:val="20"/>
          <w:lang w:eastAsia="it-IT"/>
        </w:rPr>
        <w:t xml:space="preserve">art. 22 e seguenti della Legge 241/1990 </w:t>
      </w:r>
    </w:p>
    <w:p w:rsidR="001B7F7C" w:rsidRPr="000C74F7" w:rsidRDefault="001B7F7C" w:rsidP="00225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B7F7C" w:rsidRPr="000D611D" w:rsidRDefault="001B7F7C" w:rsidP="000D61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Il/la 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>sottoscritto/a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>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________________  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>C.F._______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</w:t>
      </w:r>
    </w:p>
    <w:p w:rsidR="001B7F7C" w:rsidRPr="000D611D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>nato/a a _______________________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 xml:space="preserve"> il_________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</w:t>
      </w:r>
    </w:p>
    <w:p w:rsidR="001B7F7C" w:rsidRPr="000D611D" w:rsidRDefault="001B7F7C" w:rsidP="008F5A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>residente a _______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 xml:space="preserve"> in via 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________________________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 xml:space="preserve"> n.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 xml:space="preserve"> tel. ________________ documento di identità 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_______________________</w:t>
      </w:r>
      <w:r w:rsidRPr="000D611D">
        <w:rPr>
          <w:rFonts w:ascii="Tahoma" w:hAnsi="Tahoma" w:cs="Tahoma"/>
          <w:color w:val="000000"/>
          <w:sz w:val="28"/>
          <w:szCs w:val="28"/>
          <w:lang w:eastAsia="it-IT"/>
        </w:rPr>
        <w:t xml:space="preserve"> n. _____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_______________ mail/PEC 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4977D6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4977D6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IN QUALITÀ DI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b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4977D6">
        <w:rPr>
          <w:rFonts w:ascii="Tahoma" w:hAnsi="Tahoma" w:cs="Tahoma"/>
          <w:color w:val="000000"/>
          <w:sz w:val="28"/>
          <w:szCs w:val="28"/>
          <w:lang w:eastAsia="it-IT"/>
        </w:rPr>
        <w:t>Proprietario</w:t>
      </w:r>
    </w:p>
    <w:p w:rsidR="001B7F7C" w:rsidRPr="000C74F7" w:rsidRDefault="001B7F7C" w:rsidP="00121C3B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b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eastAsia="Wingdings-Regular" w:hAnsi="Tahoma" w:cs="Tahoma"/>
          <w:color w:val="000000"/>
          <w:sz w:val="28"/>
          <w:szCs w:val="28"/>
          <w:lang w:eastAsia="it-IT"/>
        </w:rPr>
        <w:t>L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egale rappresentante della Società Proprietaria denominata: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7D5170">
        <w:rPr>
          <w:rFonts w:ascii="Tahoma" w:hAnsi="Tahoma" w:cs="Tahoma"/>
          <w:color w:val="000000"/>
          <w:sz w:val="28"/>
          <w:szCs w:val="28"/>
          <w:lang w:eastAsia="it-IT"/>
        </w:rPr>
        <w:t>___________</w:t>
      </w:r>
    </w:p>
    <w:p w:rsidR="001B7F7C" w:rsidRPr="000C74F7" w:rsidRDefault="001B7F7C" w:rsidP="00B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4977D6">
        <w:rPr>
          <w:rFonts w:ascii="Tahoma" w:hAnsi="Tahoma" w:cs="Tahoma"/>
          <w:color w:val="000000"/>
          <w:sz w:val="28"/>
          <w:szCs w:val="28"/>
          <w:lang w:eastAsia="it-IT"/>
        </w:rPr>
        <w:t>Delegato dalla proprietà (occorre allegare delega)</w:t>
      </w:r>
    </w:p>
    <w:p w:rsidR="001B7F7C" w:rsidRPr="004977D6" w:rsidRDefault="001B7F7C" w:rsidP="007D51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4977D6">
        <w:rPr>
          <w:rFonts w:ascii="Tahoma" w:hAnsi="Tahoma" w:cs="Tahoma"/>
          <w:color w:val="000000"/>
          <w:sz w:val="28"/>
          <w:szCs w:val="28"/>
          <w:lang w:eastAsia="it-IT"/>
        </w:rPr>
        <w:t xml:space="preserve">Promissario acquirente munito di contratto preliminare registrato (occorre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</w:t>
      </w:r>
      <w:r w:rsidRPr="004977D6">
        <w:rPr>
          <w:rFonts w:ascii="Tahoma" w:hAnsi="Tahoma" w:cs="Tahoma"/>
          <w:color w:val="000000"/>
          <w:sz w:val="28"/>
          <w:szCs w:val="28"/>
          <w:lang w:eastAsia="it-IT"/>
        </w:rPr>
        <w:t>allegare copia)</w:t>
      </w:r>
    </w:p>
    <w:p w:rsidR="001B7F7C" w:rsidRPr="000C74F7" w:rsidRDefault="001B7F7C" w:rsidP="00B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Locatario/affittuario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Progettista incaricato dalla proprietà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Confinante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Altro:</w:t>
      </w:r>
      <w:r w:rsidRPr="00104AD6">
        <w:rPr>
          <w:rFonts w:ascii="Tahoma" w:hAnsi="Tahoma" w:cs="Tahoma"/>
          <w:color w:val="000000"/>
          <w:sz w:val="20"/>
          <w:szCs w:val="20"/>
          <w:lang w:eastAsia="it-IT"/>
        </w:rPr>
        <w:t>_______________________________________________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7D5170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7D5170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CHIEDE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di avere copia semplice in formato cartaceo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7D5170">
        <w:rPr>
          <w:rFonts w:ascii="Tahoma" w:hAnsi="Tahoma" w:cs="Tahoma"/>
          <w:color w:val="000000"/>
          <w:sz w:val="28"/>
          <w:szCs w:val="28"/>
          <w:lang w:eastAsia="it-IT"/>
        </w:rPr>
        <w:t>di avere copia autentica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7D5170">
        <w:rPr>
          <w:rFonts w:ascii="Tahoma" w:hAnsi="Tahoma" w:cs="Tahoma"/>
          <w:color w:val="000000"/>
          <w:sz w:val="28"/>
          <w:szCs w:val="28"/>
          <w:lang w:eastAsia="it-IT"/>
        </w:rPr>
        <w:t>di avere copia autentica legale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7D5170">
        <w:rPr>
          <w:rFonts w:ascii="Times New Roman" w:hAnsi="Times New Roman"/>
          <w:color w:val="000000"/>
          <w:sz w:val="28"/>
          <w:szCs w:val="28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7D5170">
        <w:rPr>
          <w:rFonts w:ascii="Tahoma" w:hAnsi="Tahoma" w:cs="Tahoma"/>
          <w:color w:val="000000"/>
          <w:sz w:val="28"/>
          <w:szCs w:val="28"/>
          <w:lang w:eastAsia="it-IT"/>
        </w:rPr>
        <w:t>di prendere visione</w:t>
      </w: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1B7F7C" w:rsidRDefault="001B7F7C" w:rsidP="0071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7D5170" w:rsidRDefault="001B7F7C" w:rsidP="00711BD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7D5170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DEI SEGUENTI DOCUMENTI</w:t>
      </w:r>
    </w:p>
    <w:p w:rsidR="001B7F7C" w:rsidRPr="000C74F7" w:rsidRDefault="001B7F7C" w:rsidP="0071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  <w:r w:rsidRPr="001E181D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Licenza Edilizia/Concessione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N./ Anno /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>Proprietario/Costruttore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  <w:r w:rsidRPr="001E181D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Abitabilità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N./ Anno /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>Proprietario/Costruttore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</w:t>
      </w: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  <w:r w:rsidRPr="001E181D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Condono 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 xml:space="preserve">N./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Anno /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>Proprietario/Costruttore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  <w:r w:rsidRPr="001E181D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DIA/SCIA/art.26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N./ Anno /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>Proprietario/Costruttore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  <w:r w:rsidRPr="001E181D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 xml:space="preserve">Cemento Armato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N./ Anno /</w:t>
      </w:r>
      <w:r w:rsidRPr="001E181D">
        <w:rPr>
          <w:rFonts w:ascii="Tahoma" w:hAnsi="Tahoma" w:cs="Tahoma"/>
          <w:color w:val="000000"/>
          <w:sz w:val="28"/>
          <w:szCs w:val="28"/>
          <w:lang w:eastAsia="it-IT"/>
        </w:rPr>
        <w:t>Proprietario/Costruttore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it-IT"/>
        </w:rPr>
      </w:pP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______________________________________________________________________________________________</w:t>
      </w:r>
    </w:p>
    <w:p w:rsidR="001B7F7C" w:rsidRPr="00AA6294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lang w:eastAsia="it-IT"/>
        </w:rPr>
      </w:pPr>
      <w:r w:rsidRPr="00D2027A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Altro:</w:t>
      </w:r>
      <w:r w:rsidRPr="000C74F7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_________________</w:t>
      </w:r>
      <w:r w:rsidRPr="000C74F7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_____________________________________________________________________________</w:t>
      </w:r>
    </w:p>
    <w:p w:rsidR="001B7F7C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D2027A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r w:rsidRPr="00D2027A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DICHIARA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1B7F7C" w:rsidRPr="00D2027A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8"/>
          <w:szCs w:val="28"/>
          <w:lang w:eastAsia="it-IT"/>
        </w:rPr>
      </w:pP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che la presente richiesta di accesso è motivata dalla tutela del seguente interesse: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atto notarile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mutuo</w:t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presunta lesione di interessi (descrivere motivazione) __________________</w:t>
      </w:r>
    </w:p>
    <w:p w:rsidR="001B7F7C" w:rsidRPr="00D2027A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documentazione personale</w:t>
      </w:r>
    </w:p>
    <w:p w:rsidR="001B7F7C" w:rsidRPr="000C74F7" w:rsidRDefault="001B7F7C" w:rsidP="007D5170">
      <w:pPr>
        <w:tabs>
          <w:tab w:val="left" w:pos="6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presentazione progetto edilizio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ab/>
      </w:r>
    </w:p>
    <w:p w:rsidR="001B7F7C" w:rsidRPr="000C74F7" w:rsidRDefault="001B7F7C" w:rsidP="000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controversia</w:t>
      </w: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0C74F7">
        <w:rPr>
          <w:rFonts w:ascii="Times New Roman" w:hAnsi="Times New Roman"/>
          <w:color w:val="000000"/>
          <w:sz w:val="20"/>
          <w:szCs w:val="20"/>
          <w:lang w:eastAsia="it-IT"/>
        </w:rPr>
        <w:t></w:t>
      </w:r>
      <w:r w:rsidRPr="000C74F7">
        <w:rPr>
          <w:rFonts w:ascii="Times New Roman" w:eastAsia="Wingdings-Regular" w:hAnsi="Times New Roman"/>
          <w:color w:val="000000"/>
          <w:sz w:val="20"/>
          <w:szCs w:val="20"/>
          <w:lang w:eastAsia="it-IT"/>
        </w:rPr>
        <w:t xml:space="preserve"> </w:t>
      </w:r>
      <w:r w:rsidRPr="00D2027A">
        <w:rPr>
          <w:rFonts w:ascii="Tahoma" w:hAnsi="Tahoma" w:cs="Tahoma"/>
          <w:color w:val="000000"/>
          <w:sz w:val="28"/>
          <w:szCs w:val="28"/>
          <w:lang w:eastAsia="it-IT"/>
        </w:rPr>
        <w:t>altro:________________________________________________________</w:t>
      </w: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B7F7C" w:rsidRPr="00104AD6" w:rsidRDefault="001B7F7C" w:rsidP="00D2027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</w:pPr>
      <w:bookmarkStart w:id="0" w:name="_Hlk35710607"/>
      <w:r w:rsidRPr="00104AD6">
        <w:rPr>
          <w:rFonts w:ascii="Tahoma" w:hAnsi="Tahoma" w:cs="Tahoma"/>
          <w:b/>
          <w:bCs/>
          <w:color w:val="000000"/>
          <w:sz w:val="28"/>
          <w:szCs w:val="28"/>
          <w:lang w:eastAsia="it-IT"/>
        </w:rPr>
        <w:t>Allegati obbligatori:</w:t>
      </w:r>
      <w:bookmarkStart w:id="1" w:name="_GoBack"/>
      <w:bookmarkEnd w:id="1"/>
    </w:p>
    <w:p w:rsidR="001B7F7C" w:rsidRPr="00104AD6" w:rsidRDefault="001B7F7C" w:rsidP="00D2027A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• copia del documento d'identità del richiedente;</w:t>
      </w:r>
    </w:p>
    <w:p w:rsidR="001B7F7C" w:rsidRPr="00104AD6" w:rsidRDefault="001B7F7C" w:rsidP="00D2027A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>• delega del proprietario (per soggetti diversi da esso);</w:t>
      </w:r>
    </w:p>
    <w:p w:rsidR="001B7F7C" w:rsidRPr="00104AD6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bookmarkEnd w:id="0"/>
    <w:p w:rsidR="001B7F7C" w:rsidRPr="00104AD6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 xml:space="preserve">Data _________________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 xml:space="preserve">                          </w:t>
      </w:r>
      <w:r w:rsidRPr="00104AD6">
        <w:rPr>
          <w:rFonts w:ascii="Tahoma" w:hAnsi="Tahoma" w:cs="Tahoma"/>
          <w:color w:val="000000"/>
          <w:sz w:val="28"/>
          <w:szCs w:val="28"/>
          <w:lang w:eastAsia="it-IT"/>
        </w:rPr>
        <w:t xml:space="preserve">FIRMA </w:t>
      </w:r>
      <w:r>
        <w:rPr>
          <w:rFonts w:ascii="Tahoma" w:hAnsi="Tahoma" w:cs="Tahoma"/>
          <w:color w:val="000000"/>
          <w:sz w:val="28"/>
          <w:szCs w:val="28"/>
          <w:lang w:eastAsia="it-IT"/>
        </w:rPr>
        <w:t>________________</w:t>
      </w: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1B7F7C" w:rsidRDefault="001B7F7C" w:rsidP="00D20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it-IT"/>
        </w:rPr>
      </w:pPr>
    </w:p>
    <w:p w:rsidR="001B7F7C" w:rsidRDefault="001B7F7C" w:rsidP="007B1E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  <w:lang w:eastAsia="it-IT"/>
        </w:rPr>
      </w:pPr>
      <w:r>
        <w:rPr>
          <w:rFonts w:ascii="Tahoma" w:hAnsi="Tahoma" w:cs="Tahoma"/>
          <w:b/>
          <w:color w:val="000000"/>
          <w:sz w:val="28"/>
          <w:szCs w:val="28"/>
          <w:lang w:eastAsia="it-IT"/>
        </w:rPr>
        <w:t>LA PRESENTE RICHIESTA SI PUO’ COMPILARE DIRETTAMENTE PRESSO L’UFFICIO TECNICO NELLO STESSO GIORNO IN CUI SI ACCEDE AGLI ATTI PREVIO APPUTTAMENTO CONCORDATO IN PRECEDENZA.</w:t>
      </w:r>
    </w:p>
    <w:p w:rsidR="001B7F7C" w:rsidRDefault="001B7F7C" w:rsidP="007B1E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  <w:lang w:eastAsia="it-IT"/>
        </w:rPr>
      </w:pPr>
    </w:p>
    <w:p w:rsidR="001B7F7C" w:rsidRDefault="001B7F7C" w:rsidP="007B1E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  <w:lang w:eastAsia="it-IT"/>
        </w:rPr>
      </w:pPr>
    </w:p>
    <w:p w:rsidR="001B7F7C" w:rsidRPr="0048539D" w:rsidRDefault="001B7F7C" w:rsidP="00485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szCs w:val="28"/>
          <w:lang w:val="en-GB" w:eastAsia="it-IT"/>
        </w:rPr>
        <w:sectPr w:rsidR="001B7F7C" w:rsidRPr="0048539D" w:rsidSect="00947E60">
          <w:headerReference w:type="default" r:id="rId7"/>
          <w:pgSz w:w="11906" w:h="16838"/>
          <w:pgMar w:top="180" w:right="1134" w:bottom="899" w:left="1134" w:header="283" w:footer="283" w:gutter="0"/>
          <w:cols w:space="708"/>
          <w:docGrid w:linePitch="360"/>
        </w:sectPr>
      </w:pPr>
      <w:r w:rsidRPr="0048539D">
        <w:rPr>
          <w:rFonts w:ascii="Tahoma" w:hAnsi="Tahoma" w:cs="Tahoma"/>
          <w:b/>
          <w:color w:val="000000"/>
          <w:sz w:val="28"/>
          <w:szCs w:val="28"/>
          <w:lang w:val="en-GB" w:eastAsia="it-IT"/>
        </w:rPr>
        <w:t>MAIL: tecnico2.bobbio@sintranet.it</w:t>
      </w:r>
    </w:p>
    <w:p w:rsidR="001B7F7C" w:rsidRPr="0048539D" w:rsidRDefault="001B7F7C" w:rsidP="00F70A53">
      <w:pPr>
        <w:tabs>
          <w:tab w:val="left" w:pos="2670"/>
        </w:tabs>
        <w:rPr>
          <w:lang w:val="en-GB"/>
        </w:rPr>
      </w:pPr>
    </w:p>
    <w:sectPr w:rsidR="001B7F7C" w:rsidRPr="0048539D" w:rsidSect="00F56AB8">
      <w:headerReference w:type="default" r:id="rId8"/>
      <w:pgSz w:w="11906" w:h="16838"/>
      <w:pgMar w:top="1438" w:right="1134" w:bottom="1258" w:left="1134" w:header="283" w:footer="28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7C" w:rsidRDefault="001B7F7C">
      <w:r>
        <w:separator/>
      </w:r>
    </w:p>
  </w:endnote>
  <w:endnote w:type="continuationSeparator" w:id="0">
    <w:p w:rsidR="001B7F7C" w:rsidRDefault="001B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7C" w:rsidRDefault="001B7F7C">
      <w:r>
        <w:separator/>
      </w:r>
    </w:p>
  </w:footnote>
  <w:footnote w:type="continuationSeparator" w:id="0">
    <w:p w:rsidR="001B7F7C" w:rsidRDefault="001B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7C" w:rsidRDefault="001B7F7C" w:rsidP="003C27C6">
    <w:pPr>
      <w:pStyle w:val="Header"/>
    </w:pPr>
    <w:r>
      <w:t xml:space="preserve">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7C" w:rsidRPr="00D2027A" w:rsidRDefault="001B7F7C" w:rsidP="00D20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06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A28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9E0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283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D88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04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A08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03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43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3A1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236D6A"/>
    <w:multiLevelType w:val="hybridMultilevel"/>
    <w:tmpl w:val="BF966060"/>
    <w:lvl w:ilvl="0" w:tplc="4FEC75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D09"/>
    <w:rsid w:val="00000675"/>
    <w:rsid w:val="00004DB7"/>
    <w:rsid w:val="0001290B"/>
    <w:rsid w:val="0004726E"/>
    <w:rsid w:val="00061D03"/>
    <w:rsid w:val="000650D2"/>
    <w:rsid w:val="0007386F"/>
    <w:rsid w:val="000B2F99"/>
    <w:rsid w:val="000B3C88"/>
    <w:rsid w:val="000B46E5"/>
    <w:rsid w:val="000C74F7"/>
    <w:rsid w:val="000C7960"/>
    <w:rsid w:val="000D3A33"/>
    <w:rsid w:val="000D611D"/>
    <w:rsid w:val="000D7323"/>
    <w:rsid w:val="000E6FAD"/>
    <w:rsid w:val="000F47CA"/>
    <w:rsid w:val="000F6E05"/>
    <w:rsid w:val="00101432"/>
    <w:rsid w:val="00104AD6"/>
    <w:rsid w:val="00121C3B"/>
    <w:rsid w:val="00124B59"/>
    <w:rsid w:val="00132348"/>
    <w:rsid w:val="00132EBF"/>
    <w:rsid w:val="00144DEF"/>
    <w:rsid w:val="001607FB"/>
    <w:rsid w:val="00164211"/>
    <w:rsid w:val="001A211F"/>
    <w:rsid w:val="001B7F7C"/>
    <w:rsid w:val="001E181D"/>
    <w:rsid w:val="001F44E8"/>
    <w:rsid w:val="0020539C"/>
    <w:rsid w:val="002175A6"/>
    <w:rsid w:val="0022575C"/>
    <w:rsid w:val="0024356E"/>
    <w:rsid w:val="00263B08"/>
    <w:rsid w:val="002810EE"/>
    <w:rsid w:val="00295DF9"/>
    <w:rsid w:val="002B7624"/>
    <w:rsid w:val="002C465D"/>
    <w:rsid w:val="002D08AF"/>
    <w:rsid w:val="002D1574"/>
    <w:rsid w:val="002D25CF"/>
    <w:rsid w:val="002D6DED"/>
    <w:rsid w:val="00303CB8"/>
    <w:rsid w:val="00305697"/>
    <w:rsid w:val="00307B77"/>
    <w:rsid w:val="003171C6"/>
    <w:rsid w:val="003534C0"/>
    <w:rsid w:val="00353603"/>
    <w:rsid w:val="00360F17"/>
    <w:rsid w:val="00384247"/>
    <w:rsid w:val="00387FB2"/>
    <w:rsid w:val="003C27C6"/>
    <w:rsid w:val="003C43A8"/>
    <w:rsid w:val="003D1A96"/>
    <w:rsid w:val="003E490B"/>
    <w:rsid w:val="0042127F"/>
    <w:rsid w:val="00426415"/>
    <w:rsid w:val="004448EC"/>
    <w:rsid w:val="004631DB"/>
    <w:rsid w:val="00465B09"/>
    <w:rsid w:val="00467A84"/>
    <w:rsid w:val="0048539D"/>
    <w:rsid w:val="00486991"/>
    <w:rsid w:val="00490604"/>
    <w:rsid w:val="004977D6"/>
    <w:rsid w:val="004A33FB"/>
    <w:rsid w:val="004A3891"/>
    <w:rsid w:val="004A5634"/>
    <w:rsid w:val="004B1700"/>
    <w:rsid w:val="004B6C1F"/>
    <w:rsid w:val="004E0569"/>
    <w:rsid w:val="004E7EF4"/>
    <w:rsid w:val="004F211A"/>
    <w:rsid w:val="004F7B9A"/>
    <w:rsid w:val="005062F7"/>
    <w:rsid w:val="005118F1"/>
    <w:rsid w:val="00551F16"/>
    <w:rsid w:val="005814A7"/>
    <w:rsid w:val="00595DBA"/>
    <w:rsid w:val="005B6EAF"/>
    <w:rsid w:val="005B6ED3"/>
    <w:rsid w:val="005D37CD"/>
    <w:rsid w:val="005E38A4"/>
    <w:rsid w:val="005F1723"/>
    <w:rsid w:val="00607008"/>
    <w:rsid w:val="00621A71"/>
    <w:rsid w:val="006271AA"/>
    <w:rsid w:val="006412EE"/>
    <w:rsid w:val="006607E6"/>
    <w:rsid w:val="00662BEC"/>
    <w:rsid w:val="00685A1B"/>
    <w:rsid w:val="006F5F97"/>
    <w:rsid w:val="006F7B47"/>
    <w:rsid w:val="00702714"/>
    <w:rsid w:val="00711862"/>
    <w:rsid w:val="00711BD2"/>
    <w:rsid w:val="00721068"/>
    <w:rsid w:val="007244D2"/>
    <w:rsid w:val="00726DDE"/>
    <w:rsid w:val="00735A20"/>
    <w:rsid w:val="00757450"/>
    <w:rsid w:val="007A1E27"/>
    <w:rsid w:val="007A3FE5"/>
    <w:rsid w:val="007B1E35"/>
    <w:rsid w:val="007B6DBF"/>
    <w:rsid w:val="007D5170"/>
    <w:rsid w:val="007F28F9"/>
    <w:rsid w:val="00802EF1"/>
    <w:rsid w:val="00806D50"/>
    <w:rsid w:val="0081019C"/>
    <w:rsid w:val="0083249E"/>
    <w:rsid w:val="0083282F"/>
    <w:rsid w:val="00860FBD"/>
    <w:rsid w:val="008654B6"/>
    <w:rsid w:val="00884A94"/>
    <w:rsid w:val="008A771B"/>
    <w:rsid w:val="008B1503"/>
    <w:rsid w:val="008D2335"/>
    <w:rsid w:val="008E60EA"/>
    <w:rsid w:val="008F4649"/>
    <w:rsid w:val="008F5A3F"/>
    <w:rsid w:val="0090378B"/>
    <w:rsid w:val="00933F91"/>
    <w:rsid w:val="00944E06"/>
    <w:rsid w:val="00947E60"/>
    <w:rsid w:val="0095611D"/>
    <w:rsid w:val="009A5DA5"/>
    <w:rsid w:val="009B290B"/>
    <w:rsid w:val="009C05F3"/>
    <w:rsid w:val="009D78AF"/>
    <w:rsid w:val="009E1D09"/>
    <w:rsid w:val="009E2F32"/>
    <w:rsid w:val="009F11E2"/>
    <w:rsid w:val="00A348F4"/>
    <w:rsid w:val="00A4673F"/>
    <w:rsid w:val="00A64A68"/>
    <w:rsid w:val="00A7264E"/>
    <w:rsid w:val="00A948B9"/>
    <w:rsid w:val="00A9494E"/>
    <w:rsid w:val="00AA0A5B"/>
    <w:rsid w:val="00AA3176"/>
    <w:rsid w:val="00AA443E"/>
    <w:rsid w:val="00AA6294"/>
    <w:rsid w:val="00AB6D32"/>
    <w:rsid w:val="00B03F9E"/>
    <w:rsid w:val="00B311E2"/>
    <w:rsid w:val="00B44586"/>
    <w:rsid w:val="00B46093"/>
    <w:rsid w:val="00B574B2"/>
    <w:rsid w:val="00B82A7D"/>
    <w:rsid w:val="00BA0BBC"/>
    <w:rsid w:val="00BA5BAD"/>
    <w:rsid w:val="00BA6E0C"/>
    <w:rsid w:val="00BC016D"/>
    <w:rsid w:val="00BC0F68"/>
    <w:rsid w:val="00BD007D"/>
    <w:rsid w:val="00BD085B"/>
    <w:rsid w:val="00BE1CA9"/>
    <w:rsid w:val="00BF5F84"/>
    <w:rsid w:val="00C061E5"/>
    <w:rsid w:val="00C314CF"/>
    <w:rsid w:val="00C837BF"/>
    <w:rsid w:val="00C85F9A"/>
    <w:rsid w:val="00CA020A"/>
    <w:rsid w:val="00CA2D1D"/>
    <w:rsid w:val="00CE570D"/>
    <w:rsid w:val="00D2027A"/>
    <w:rsid w:val="00D23692"/>
    <w:rsid w:val="00D44A33"/>
    <w:rsid w:val="00D559A3"/>
    <w:rsid w:val="00D82DC0"/>
    <w:rsid w:val="00D92945"/>
    <w:rsid w:val="00D95A7D"/>
    <w:rsid w:val="00DA1CCD"/>
    <w:rsid w:val="00DB7C8D"/>
    <w:rsid w:val="00E15991"/>
    <w:rsid w:val="00E355B3"/>
    <w:rsid w:val="00E419A7"/>
    <w:rsid w:val="00E4540E"/>
    <w:rsid w:val="00E47472"/>
    <w:rsid w:val="00E51723"/>
    <w:rsid w:val="00E5464A"/>
    <w:rsid w:val="00EB1C40"/>
    <w:rsid w:val="00EC2014"/>
    <w:rsid w:val="00EC3DB2"/>
    <w:rsid w:val="00EE2634"/>
    <w:rsid w:val="00EE44BA"/>
    <w:rsid w:val="00F005B5"/>
    <w:rsid w:val="00F07DFB"/>
    <w:rsid w:val="00F25AC6"/>
    <w:rsid w:val="00F55ED4"/>
    <w:rsid w:val="00F56AB8"/>
    <w:rsid w:val="00F70A53"/>
    <w:rsid w:val="00F71070"/>
    <w:rsid w:val="00F9256F"/>
    <w:rsid w:val="00FB2B5E"/>
    <w:rsid w:val="00FB5E31"/>
    <w:rsid w:val="00FC640D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C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7F28F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28F9"/>
    <w:rPr>
      <w:rFonts w:ascii="Times New Roman" w:hAnsi="Times New Roman" w:cs="Times New Roman"/>
      <w:b/>
      <w:sz w:val="27"/>
    </w:rPr>
  </w:style>
  <w:style w:type="paragraph" w:styleId="BalloonText">
    <w:name w:val="Balloon Text"/>
    <w:basedOn w:val="Normal"/>
    <w:link w:val="BalloonTextChar"/>
    <w:uiPriority w:val="99"/>
    <w:semiHidden/>
    <w:rsid w:val="00933F91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F91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933F91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3F91"/>
    <w:rPr>
      <w:rFonts w:ascii="Times New Roman" w:hAnsi="Times New Roman" w:cs="Times New Roman"/>
      <w:b/>
      <w:sz w:val="20"/>
      <w:lang w:eastAsia="it-IT"/>
    </w:rPr>
  </w:style>
  <w:style w:type="character" w:styleId="Hyperlink">
    <w:name w:val="Hyperlink"/>
    <w:basedOn w:val="DefaultParagraphFont"/>
    <w:uiPriority w:val="99"/>
    <w:semiHidden/>
    <w:rsid w:val="000F6E0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5F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43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85F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43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963</TotalTime>
  <Pages>3</Pages>
  <Words>398</Words>
  <Characters>2274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tecnico3</dc:creator>
  <cp:keywords/>
  <dc:description/>
  <cp:lastModifiedBy>Utente</cp:lastModifiedBy>
  <cp:revision>77</cp:revision>
  <cp:lastPrinted>2020-02-01T09:25:00Z</cp:lastPrinted>
  <dcterms:created xsi:type="dcterms:W3CDTF">2019-12-17T09:10:00Z</dcterms:created>
  <dcterms:modified xsi:type="dcterms:W3CDTF">2021-02-26T10:54:00Z</dcterms:modified>
</cp:coreProperties>
</file>